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55" w:rsidRDefault="00EE5955" w:rsidP="00EE5955">
      <w:pPr>
        <w:pStyle w:val="a1"/>
      </w:pPr>
      <w:r>
        <w:rPr>
          <w:rFonts w:hint="eastAsia"/>
        </w:rPr>
        <w:t>201</w:t>
      </w:r>
      <w:r>
        <w:t>6</w:t>
      </w:r>
      <w:r>
        <w:rPr>
          <w:rFonts w:hint="eastAsia"/>
        </w:rPr>
        <w:t>年　約翰福音　第</w:t>
      </w:r>
      <w:r>
        <w:t>8</w:t>
      </w:r>
      <w:r>
        <w:rPr>
          <w:rFonts w:hint="eastAsia"/>
        </w:rPr>
        <w:t>課</w:t>
      </w:r>
      <w:r>
        <w:rPr>
          <w:rFonts w:hint="eastAsia"/>
        </w:rPr>
        <w:tab/>
        <w:t>7月10日(第Ⅱ部信息)　李永仁牧者</w:t>
      </w:r>
    </w:p>
    <w:p w:rsidR="00EE5955" w:rsidRDefault="00EE5955" w:rsidP="00EE5955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約翰福音 6:1-</w:t>
      </w:r>
      <w:r>
        <w:t>2</w:t>
      </w:r>
      <w:r>
        <w:rPr>
          <w:rFonts w:hint="eastAsia"/>
        </w:rPr>
        <w:t>1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約翰福音 6:11</w:t>
      </w:r>
    </w:p>
    <w:p w:rsidR="00EE5955" w:rsidRDefault="00EE5955" w:rsidP="00EE5955">
      <w:pPr>
        <w:pStyle w:val="Heading1"/>
      </w:pPr>
      <w:r>
        <w:rPr>
          <w:rFonts w:ascii="Times New Roman" w:hint="eastAsia"/>
        </w:rPr>
        <w:t>以</w:t>
      </w:r>
      <w:r>
        <w:rPr>
          <w:rFonts w:hint="eastAsia"/>
        </w:rPr>
        <w:t>五餅二魚餵飽五千人的耶穌</w:t>
      </w:r>
    </w:p>
    <w:p w:rsidR="000D24BC" w:rsidRDefault="000D24BC" w:rsidP="008A6C9C">
      <w:pPr>
        <w:pStyle w:val="a"/>
      </w:pPr>
      <w:r>
        <w:rPr>
          <w:rFonts w:hint="eastAsia"/>
        </w:rPr>
        <w:t>「</w:t>
      </w:r>
      <w:r w:rsidR="008A6C9C">
        <w:rPr>
          <w:rFonts w:hint="eastAsia"/>
        </w:rPr>
        <w:t>耶穌拿起餅來祝謝了，就分給那坐著的人；</w:t>
      </w:r>
      <w:r w:rsidR="008A6C9C">
        <w:br/>
      </w:r>
      <w:r w:rsidR="008A6C9C">
        <w:rPr>
          <w:rFonts w:hint="eastAsia"/>
        </w:rPr>
        <w:t>分魚也是這樣，都隨著他們所要的</w:t>
      </w:r>
      <w:bookmarkStart w:id="0" w:name="_GoBack"/>
      <w:bookmarkEnd w:id="0"/>
      <w:r w:rsidR="008A6C9C">
        <w:rPr>
          <w:rFonts w:hint="eastAsia"/>
        </w:rPr>
        <w:t>。」</w:t>
      </w:r>
    </w:p>
    <w:p w:rsidR="00AE5E4F" w:rsidRDefault="00AE5E4F" w:rsidP="00AE5E4F">
      <w:pPr>
        <w:ind w:firstLineChars="200" w:firstLine="480"/>
        <w:rPr>
          <w:rFonts w:ascii="Calibri" w:hAnsi="Calibri"/>
        </w:rPr>
        <w:sectPr w:rsidR="00AE5E4F">
          <w:footerReference w:type="default" r:id="rId8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0D24BC" w:rsidRDefault="002E3EEB" w:rsidP="00AE5E4F">
      <w:pPr>
        <w:ind w:firstLineChars="200" w:firstLine="480"/>
      </w:pPr>
      <w:r w:rsidRPr="00823555">
        <w:rPr>
          <w:rFonts w:ascii="Calibri" w:hAnsi="Calibri" w:hint="eastAsia"/>
        </w:rPr>
        <w:lastRenderedPageBreak/>
        <w:t>在今日經文裏，耶穌問了腓力一個問題：「</w:t>
      </w:r>
      <w:r w:rsidRPr="00AE5E4F">
        <w:rPr>
          <w:rStyle w:val="a2"/>
          <w:rFonts w:hint="eastAsia"/>
        </w:rPr>
        <w:t>我們從哪裏買餅叫這些人吃呢？</w:t>
      </w:r>
      <w:r w:rsidRPr="00532DFA">
        <w:rPr>
          <w:rFonts w:hint="eastAsia"/>
        </w:rPr>
        <w:t>」</w:t>
      </w:r>
      <w:r>
        <w:rPr>
          <w:rFonts w:hint="eastAsia"/>
        </w:rPr>
        <w:t>；換一個問題對我們說：</w:t>
      </w:r>
      <w:r w:rsidRPr="002E3EEB">
        <w:rPr>
          <w:rFonts w:ascii="Calibri" w:hAnsi="Calibri" w:hint="eastAsia"/>
        </w:rPr>
        <w:t>「</w:t>
      </w:r>
      <w:r>
        <w:rPr>
          <w:rFonts w:hint="eastAsia"/>
        </w:rPr>
        <w:t>我們從哪裏買餅叫我的羊群、前來參加夏令營的羊群</w:t>
      </w:r>
      <w:r w:rsidRPr="00532DFA">
        <w:rPr>
          <w:rFonts w:hint="eastAsia"/>
        </w:rPr>
        <w:t>吃呢？」</w:t>
      </w:r>
      <w:r w:rsidRPr="00823555">
        <w:rPr>
          <w:rFonts w:ascii="Calibri" w:hAnsi="Calibri" w:hint="eastAsia"/>
        </w:rPr>
        <w:t>耶穌知道我們不是有錢過人，也不是得</w:t>
      </w:r>
      <w:r w:rsidR="00AE5E4F">
        <w:rPr>
          <w:rFonts w:ascii="Calibri" w:hAnsi="Calibri" w:hint="eastAsia"/>
        </w:rPr>
        <w:t>閒</w:t>
      </w:r>
      <w:r w:rsidRPr="00823555">
        <w:rPr>
          <w:rFonts w:ascii="Calibri" w:hAnsi="Calibri" w:hint="eastAsia"/>
        </w:rPr>
        <w:t>過人，也不是</w:t>
      </w:r>
      <w:r w:rsidR="00AE5E4F" w:rsidRPr="00823555">
        <w:rPr>
          <w:rFonts w:ascii="Calibri" w:hAnsi="Calibri" w:hint="eastAsia"/>
        </w:rPr>
        <w:t>在電話亭變身</w:t>
      </w:r>
      <w:r w:rsidR="00AE5E4F">
        <w:rPr>
          <w:rFonts w:ascii="Calibri" w:hAnsi="Calibri" w:hint="eastAsia"/>
        </w:rPr>
        <w:t>成</w:t>
      </w:r>
      <w:r w:rsidR="00AE5E4F" w:rsidRPr="00823555">
        <w:rPr>
          <w:rFonts w:ascii="Calibri" w:hAnsi="Calibri" w:hint="eastAsia"/>
        </w:rPr>
        <w:t>拯救地球的超人</w:t>
      </w:r>
      <w:r w:rsidRPr="00823555">
        <w:rPr>
          <w:rFonts w:ascii="Calibri" w:hAnsi="Calibri" w:hint="eastAsia"/>
        </w:rPr>
        <w:t>。求主賜我們擁有基督牧人的精神，並學習安得烈的信心，拿著五個餅兩條魚向著主禱告，求主藉這僅有的成就祢餵飽眾人，拯救生命的工作。</w:t>
      </w:r>
    </w:p>
    <w:p w:rsidR="000D24BC" w:rsidRDefault="000D24BC">
      <w:pPr>
        <w:pStyle w:val="Heading2"/>
      </w:pPr>
      <w:r>
        <w:rPr>
          <w:rFonts w:hint="eastAsia"/>
        </w:rPr>
        <w:t>Ⅰ‧</w:t>
      </w:r>
      <w:r w:rsidR="00F3150F" w:rsidRPr="00F3150F">
        <w:rPr>
          <w:rFonts w:hint="eastAsia"/>
        </w:rPr>
        <w:t>安得烈的五餅二魚 (1-9)</w:t>
      </w:r>
    </w:p>
    <w:p w:rsidR="007E4D89" w:rsidRDefault="00F300F9" w:rsidP="00F300F9">
      <w:r w:rsidRPr="0014471E">
        <w:rPr>
          <w:rFonts w:hint="eastAsia"/>
        </w:rPr>
        <w:t>請看</w:t>
      </w:r>
      <w:r>
        <w:rPr>
          <w:rFonts w:hint="eastAsia"/>
        </w:rPr>
        <w:t>第</w:t>
      </w:r>
      <w:r w:rsidRPr="0014471E">
        <w:rPr>
          <w:rFonts w:hint="eastAsia"/>
        </w:rPr>
        <w:t>1</w:t>
      </w:r>
      <w:r>
        <w:rPr>
          <w:rFonts w:hint="eastAsia"/>
        </w:rPr>
        <w:t>節</w:t>
      </w:r>
      <w:r w:rsidRPr="0014471E">
        <w:rPr>
          <w:rFonts w:hint="eastAsia"/>
        </w:rPr>
        <w:t>：「</w:t>
      </w:r>
      <w:r w:rsidRPr="0014471E">
        <w:rPr>
          <w:rStyle w:val="a2"/>
          <w:rFonts w:hint="eastAsia"/>
        </w:rPr>
        <w:t>這事以後，耶穌渡過加利利海，就是提比哩亞海。</w:t>
      </w:r>
      <w:r w:rsidRPr="0014471E">
        <w:rPr>
          <w:rFonts w:hint="eastAsia"/>
        </w:rPr>
        <w:t>」根據馬可福音，耶穌渡過加利利海，</w:t>
      </w:r>
      <w:r w:rsidR="007E4D89" w:rsidRPr="00823555">
        <w:rPr>
          <w:rFonts w:ascii="Calibri" w:hAnsi="Calibri" w:hint="eastAsia"/>
        </w:rPr>
        <w:t>計劃</w:t>
      </w:r>
      <w:r w:rsidRPr="0014471E">
        <w:rPr>
          <w:rFonts w:hint="eastAsia"/>
        </w:rPr>
        <w:t>暗暗與門徒到曠野去</w:t>
      </w:r>
      <w:r w:rsidR="007E4D89">
        <w:rPr>
          <w:rFonts w:hint="eastAsia"/>
        </w:rPr>
        <w:t>歇一歇</w:t>
      </w:r>
      <w:r w:rsidR="00AD7F1A">
        <w:rPr>
          <w:rFonts w:hint="eastAsia"/>
        </w:rPr>
        <w:t>。</w:t>
      </w:r>
      <w:r w:rsidRPr="0014471E">
        <w:rPr>
          <w:rFonts w:hint="eastAsia"/>
        </w:rPr>
        <w:t>因為門徒</w:t>
      </w:r>
      <w:r w:rsidR="007E4D89">
        <w:rPr>
          <w:rFonts w:hint="eastAsia"/>
        </w:rPr>
        <w:t>平時</w:t>
      </w:r>
      <w:r w:rsidRPr="0014471E">
        <w:rPr>
          <w:rFonts w:hint="eastAsia"/>
        </w:rPr>
        <w:t>勞碌服侍，連吃飯的時間都沒有(可6:31)。門徒聽見耶穌</w:t>
      </w:r>
      <w:r w:rsidR="007E4D89">
        <w:rPr>
          <w:rFonts w:hint="eastAsia"/>
        </w:rPr>
        <w:t>御准他們一星期的假期，不用服侍帶領</w:t>
      </w:r>
      <w:r w:rsidRPr="0014471E">
        <w:rPr>
          <w:rFonts w:hint="eastAsia"/>
        </w:rPr>
        <w:t>查聖經</w:t>
      </w:r>
      <w:r w:rsidR="007E4D89">
        <w:rPr>
          <w:rFonts w:hint="eastAsia"/>
        </w:rPr>
        <w:t>或獻</w:t>
      </w:r>
      <w:r w:rsidR="007E4D89" w:rsidRPr="00AE5E4F">
        <w:rPr>
          <w:rFonts w:hint="eastAsia"/>
        </w:rPr>
        <w:t>詩</w:t>
      </w:r>
      <w:r w:rsidR="007E4D89">
        <w:rPr>
          <w:rFonts w:hint="eastAsia"/>
        </w:rPr>
        <w:t>，</w:t>
      </w:r>
      <w:r w:rsidR="001208BD">
        <w:rPr>
          <w:rFonts w:hint="eastAsia"/>
        </w:rPr>
        <w:t>掩住</w:t>
      </w:r>
      <w:r w:rsidR="007E4D89">
        <w:rPr>
          <w:rFonts w:hint="eastAsia"/>
        </w:rPr>
        <w:t>半邊咀偷笑。這如同香港牧者們參加</w:t>
      </w:r>
      <w:r w:rsidR="001208BD">
        <w:rPr>
          <w:rFonts w:hint="eastAsia"/>
        </w:rPr>
        <w:t>國際</w:t>
      </w:r>
      <w:r w:rsidR="007E4D89" w:rsidRPr="00823555">
        <w:rPr>
          <w:rFonts w:ascii="Calibri" w:hAnsi="Calibri" w:hint="eastAsia"/>
        </w:rPr>
        <w:t>的靈修營那樣</w:t>
      </w:r>
      <w:r w:rsidR="001208BD" w:rsidRPr="00823555">
        <w:rPr>
          <w:rFonts w:ascii="Calibri" w:hAnsi="Calibri" w:hint="eastAsia"/>
        </w:rPr>
        <w:t>，</w:t>
      </w:r>
      <w:r w:rsidR="007E4D89" w:rsidRPr="00823555">
        <w:rPr>
          <w:rFonts w:ascii="Calibri" w:hAnsi="Calibri" w:hint="eastAsia"/>
        </w:rPr>
        <w:t>心情輕鬆愉快，頗有閒情</w:t>
      </w:r>
      <w:r w:rsidR="001208BD" w:rsidRPr="00823555">
        <w:rPr>
          <w:rFonts w:ascii="Calibri" w:hAnsi="Calibri" w:hint="eastAsia"/>
        </w:rPr>
        <w:t>地</w:t>
      </w:r>
      <w:r w:rsidR="00EB6088" w:rsidRPr="00823555">
        <w:rPr>
          <w:rFonts w:ascii="Calibri" w:hAnsi="Calibri" w:hint="eastAsia"/>
        </w:rPr>
        <w:t>飯後散步</w:t>
      </w:r>
      <w:r w:rsidR="007E4D89" w:rsidRPr="00823555">
        <w:rPr>
          <w:rFonts w:ascii="Calibri" w:hAnsi="Calibri" w:hint="eastAsia"/>
        </w:rPr>
        <w:t>。門徒</w:t>
      </w:r>
      <w:r w:rsidRPr="0014471E">
        <w:rPr>
          <w:rFonts w:hint="eastAsia"/>
        </w:rPr>
        <w:t>清早醒起來，執拾行裝出發。</w:t>
      </w:r>
    </w:p>
    <w:p w:rsidR="00F300F9" w:rsidRPr="0014471E" w:rsidRDefault="00F300F9" w:rsidP="001A04C6">
      <w:r w:rsidRPr="0014471E">
        <w:rPr>
          <w:rFonts w:hint="eastAsia"/>
        </w:rPr>
        <w:t>可是</w:t>
      </w:r>
      <w:r w:rsidR="00CF71BA">
        <w:rPr>
          <w:rFonts w:hint="eastAsia"/>
        </w:rPr>
        <w:t>有何意</w:t>
      </w:r>
      <w:r w:rsidR="00AD7F1A">
        <w:rPr>
          <w:rFonts w:hint="eastAsia"/>
        </w:rPr>
        <w:t>想</w:t>
      </w:r>
      <w:r w:rsidR="00CF71BA">
        <w:rPr>
          <w:rFonts w:hint="eastAsia"/>
        </w:rPr>
        <w:t>不到的事？</w:t>
      </w:r>
      <w:r w:rsidRPr="0014471E">
        <w:rPr>
          <w:rFonts w:hint="eastAsia"/>
        </w:rPr>
        <w:t>請看</w:t>
      </w:r>
      <w:r>
        <w:rPr>
          <w:rFonts w:hint="eastAsia"/>
        </w:rPr>
        <w:t>第</w:t>
      </w:r>
      <w:r w:rsidRPr="0014471E">
        <w:rPr>
          <w:rFonts w:hint="eastAsia"/>
        </w:rPr>
        <w:t>2</w:t>
      </w:r>
      <w:r>
        <w:rPr>
          <w:rFonts w:hint="eastAsia"/>
        </w:rPr>
        <w:t>節</w:t>
      </w:r>
      <w:r w:rsidRPr="0014471E">
        <w:rPr>
          <w:rFonts w:hint="eastAsia"/>
        </w:rPr>
        <w:t>：「</w:t>
      </w:r>
      <w:r w:rsidRPr="0014471E">
        <w:rPr>
          <w:rStyle w:val="a2"/>
          <w:rFonts w:hint="eastAsia"/>
        </w:rPr>
        <w:t>有許多人因為看見他在病人身上所行的</w:t>
      </w:r>
      <w:r>
        <w:rPr>
          <w:rStyle w:val="a2"/>
          <w:rFonts w:hint="eastAsia"/>
        </w:rPr>
        <w:t>神蹟</w:t>
      </w:r>
      <w:r w:rsidRPr="0014471E">
        <w:rPr>
          <w:rStyle w:val="a2"/>
          <w:rFonts w:hint="eastAsia"/>
        </w:rPr>
        <w:t>，就跟隨他。</w:t>
      </w:r>
      <w:r w:rsidRPr="0014471E">
        <w:rPr>
          <w:rFonts w:hint="eastAsia"/>
        </w:rPr>
        <w:t>」</w:t>
      </w:r>
      <w:r w:rsidR="001A04C6">
        <w:rPr>
          <w:rFonts w:hint="eastAsia"/>
        </w:rPr>
        <w:t>眾人活在不義和自己顧自己的時代，他們</w:t>
      </w:r>
      <w:r w:rsidR="00A90FB3">
        <w:rPr>
          <w:rFonts w:hint="eastAsia"/>
        </w:rPr>
        <w:t>聽見耶穌所行憐憫和公義的事，</w:t>
      </w:r>
      <w:r w:rsidR="001A04C6">
        <w:rPr>
          <w:rFonts w:hint="eastAsia"/>
        </w:rPr>
        <w:t>就看見了大</w:t>
      </w:r>
      <w:r w:rsidR="00A90FB3">
        <w:rPr>
          <w:rFonts w:hint="eastAsia"/>
        </w:rPr>
        <w:t>光，</w:t>
      </w:r>
      <w:r w:rsidR="00A90FB3" w:rsidRPr="00A972B1">
        <w:rPr>
          <w:rFonts w:hint="eastAsia"/>
        </w:rPr>
        <w:t>渴慕和尋找耶穌。</w:t>
      </w:r>
      <w:r w:rsidR="00A90FB3">
        <w:rPr>
          <w:rFonts w:hint="eastAsia"/>
        </w:rPr>
        <w:t>前來</w:t>
      </w:r>
      <w:r w:rsidR="00A90FB3" w:rsidRPr="00A972B1">
        <w:rPr>
          <w:rFonts w:hint="eastAsia"/>
        </w:rPr>
        <w:t>尋找耶穌的男人數目也有五千人，加上婦女孩童超過一萬。</w:t>
      </w:r>
      <w:r w:rsidR="001A04C6">
        <w:rPr>
          <w:rFonts w:hint="eastAsia"/>
        </w:rPr>
        <w:t>他們盼望從耶穌那裏得著甚麼。</w:t>
      </w:r>
    </w:p>
    <w:p w:rsidR="00532DFA" w:rsidRDefault="00F300F9" w:rsidP="00532DFA">
      <w:r w:rsidRPr="0014471E">
        <w:rPr>
          <w:rFonts w:hint="eastAsia"/>
        </w:rPr>
        <w:t>門徒看見旅行休息的計劃</w:t>
      </w:r>
      <w:r w:rsidR="001A04C6">
        <w:rPr>
          <w:rFonts w:hint="eastAsia"/>
        </w:rPr>
        <w:t>泡湯</w:t>
      </w:r>
      <w:r w:rsidRPr="0014471E">
        <w:rPr>
          <w:rFonts w:hint="eastAsia"/>
        </w:rPr>
        <w:t>，</w:t>
      </w:r>
      <w:r w:rsidR="001A04C6">
        <w:rPr>
          <w:rFonts w:hint="eastAsia"/>
        </w:rPr>
        <w:t>又</w:t>
      </w:r>
      <w:r w:rsidRPr="0014471E">
        <w:rPr>
          <w:rFonts w:hint="eastAsia"/>
        </w:rPr>
        <w:t>看見眾人苦苦渴求人服侍的眼</w:t>
      </w:r>
      <w:r>
        <w:rPr>
          <w:rFonts w:hint="eastAsia"/>
        </w:rPr>
        <w:t xml:space="preserve">　神</w:t>
      </w:r>
      <w:r w:rsidR="001A04C6">
        <w:rPr>
          <w:rFonts w:hint="eastAsia"/>
        </w:rPr>
        <w:t>而</w:t>
      </w:r>
      <w:r w:rsidRPr="0014471E">
        <w:rPr>
          <w:rFonts w:hint="eastAsia"/>
        </w:rPr>
        <w:t>面黑</w:t>
      </w:r>
      <w:r w:rsidR="001A04C6">
        <w:rPr>
          <w:rFonts w:hint="eastAsia"/>
        </w:rPr>
        <w:t>，內心一</w:t>
      </w:r>
      <w:r w:rsidR="001A04C6">
        <w:rPr>
          <w:rFonts w:hint="eastAsia"/>
        </w:rPr>
        <w:lastRenderedPageBreak/>
        <w:t>沉，</w:t>
      </w:r>
      <w:r w:rsidR="001208BD">
        <w:rPr>
          <w:rFonts w:hint="eastAsia"/>
        </w:rPr>
        <w:t>心想</w:t>
      </w:r>
      <w:r w:rsidR="001A04C6">
        <w:rPr>
          <w:rFonts w:hint="eastAsia"/>
        </w:rPr>
        <w:t>又要</w:t>
      </w:r>
      <w:r w:rsidR="001A04C6" w:rsidRPr="00823555">
        <w:rPr>
          <w:rFonts w:ascii="Calibri" w:hAnsi="Calibri"/>
        </w:rPr>
        <w:t>Do</w:t>
      </w:r>
      <w:r w:rsidRPr="0014471E">
        <w:rPr>
          <w:rFonts w:hint="eastAsia"/>
        </w:rPr>
        <w:t>。然而耶穌</w:t>
      </w:r>
      <w:r w:rsidR="001A04C6" w:rsidRPr="00823555">
        <w:rPr>
          <w:rFonts w:ascii="Calibri" w:hAnsi="Calibri" w:hint="eastAsia"/>
        </w:rPr>
        <w:t>以怎樣的心情看眾人</w:t>
      </w:r>
      <w:r w:rsidRPr="0014471E">
        <w:rPr>
          <w:rFonts w:hint="eastAsia"/>
        </w:rPr>
        <w:t>？請看</w:t>
      </w:r>
      <w:r>
        <w:rPr>
          <w:rFonts w:hint="eastAsia"/>
        </w:rPr>
        <w:t>第</w:t>
      </w:r>
      <w:r w:rsidRPr="0014471E">
        <w:rPr>
          <w:rFonts w:hint="eastAsia"/>
        </w:rPr>
        <w:t>3</w:t>
      </w:r>
      <w:r>
        <w:rPr>
          <w:rFonts w:hint="eastAsia"/>
        </w:rPr>
        <w:t>節</w:t>
      </w:r>
      <w:r w:rsidRPr="0014471E">
        <w:rPr>
          <w:rFonts w:hint="eastAsia"/>
        </w:rPr>
        <w:t>：「</w:t>
      </w:r>
      <w:r w:rsidRPr="0014471E">
        <w:rPr>
          <w:rStyle w:val="a2"/>
          <w:rFonts w:hint="eastAsia"/>
        </w:rPr>
        <w:t>耶穌上了山，和門徒一同坐在那裡。</w:t>
      </w:r>
      <w:r w:rsidRPr="0014471E">
        <w:rPr>
          <w:rFonts w:hint="eastAsia"/>
        </w:rPr>
        <w:t>」耶穌帶門徒</w:t>
      </w:r>
      <w:r w:rsidR="001208BD">
        <w:rPr>
          <w:rFonts w:hint="eastAsia"/>
        </w:rPr>
        <w:t>到</w:t>
      </w:r>
      <w:r w:rsidRPr="0014471E">
        <w:rPr>
          <w:rFonts w:hint="eastAsia"/>
        </w:rPr>
        <w:t>一個小山丘，</w:t>
      </w:r>
      <w:r w:rsidR="001A04C6">
        <w:rPr>
          <w:rFonts w:hint="eastAsia"/>
        </w:rPr>
        <w:t>一個可以容納眾人聚集的地方，要與眾人相交</w:t>
      </w:r>
      <w:r w:rsidRPr="0014471E">
        <w:rPr>
          <w:rFonts w:hint="eastAsia"/>
        </w:rPr>
        <w:t>。使徒馬太描述耶穌望著眾人的心腸：「</w:t>
      </w:r>
      <w:r w:rsidRPr="0014471E">
        <w:rPr>
          <w:rStyle w:val="a2"/>
          <w:rFonts w:hint="eastAsia"/>
        </w:rPr>
        <w:t>他看見許多的人，就憐憫他們，因為他們困苦流離，如同羊沒有牧人一般。</w:t>
      </w:r>
      <w:r w:rsidRPr="0014471E">
        <w:rPr>
          <w:rFonts w:hint="eastAsia"/>
        </w:rPr>
        <w:t>」(太9:36)；馬可福音說：「</w:t>
      </w:r>
      <w:r w:rsidRPr="0014471E">
        <w:rPr>
          <w:rStyle w:val="a2"/>
          <w:rFonts w:hint="eastAsia"/>
        </w:rPr>
        <w:t>耶穌出來，見有許多的人，就憐憫他們，因為他們如同羊沒有牧人一般</w:t>
      </w:r>
      <w:r>
        <w:rPr>
          <w:rStyle w:val="a2"/>
          <w:rFonts w:hint="eastAsia"/>
        </w:rPr>
        <w:t>。</w:t>
      </w:r>
      <w:r w:rsidRPr="0014471E">
        <w:rPr>
          <w:rFonts w:hint="eastAsia"/>
        </w:rPr>
        <w:t>」(可6:34上)</w:t>
      </w:r>
      <w:r w:rsidR="001A04C6">
        <w:rPr>
          <w:rFonts w:hint="eastAsia"/>
        </w:rPr>
        <w:t xml:space="preserve"> </w:t>
      </w:r>
      <w:r w:rsidRPr="0014471E">
        <w:rPr>
          <w:rFonts w:hint="eastAsia"/>
        </w:rPr>
        <w:t>耶穌</w:t>
      </w:r>
      <w:r w:rsidR="001A04C6">
        <w:rPr>
          <w:rFonts w:hint="eastAsia"/>
        </w:rPr>
        <w:t>從屬靈上看見</w:t>
      </w:r>
      <w:r w:rsidRPr="0014471E">
        <w:rPr>
          <w:rFonts w:hint="eastAsia"/>
        </w:rPr>
        <w:t>他們</w:t>
      </w:r>
      <w:r w:rsidR="001A04C6">
        <w:rPr>
          <w:rFonts w:hint="eastAsia"/>
        </w:rPr>
        <w:t>都是困苦流離的羊</w:t>
      </w:r>
      <w:r w:rsidR="00EB6088">
        <w:rPr>
          <w:rFonts w:hint="eastAsia"/>
        </w:rPr>
        <w:t>。因無牧者照顧和帶領，牠們</w:t>
      </w:r>
      <w:r w:rsidRPr="0014471E">
        <w:rPr>
          <w:rFonts w:hint="eastAsia"/>
        </w:rPr>
        <w:t>在</w:t>
      </w:r>
      <w:r w:rsidR="001A04C6">
        <w:rPr>
          <w:rFonts w:hint="eastAsia"/>
        </w:rPr>
        <w:t>危機四伏的</w:t>
      </w:r>
      <w:r w:rsidRPr="0014471E">
        <w:rPr>
          <w:rFonts w:hint="eastAsia"/>
        </w:rPr>
        <w:t>曠野徬徨找青草吃、</w:t>
      </w:r>
      <w:r w:rsidR="001A04C6">
        <w:rPr>
          <w:rFonts w:hint="eastAsia"/>
        </w:rPr>
        <w:t>找</w:t>
      </w:r>
      <w:r w:rsidRPr="0014471E">
        <w:rPr>
          <w:rFonts w:hint="eastAsia"/>
        </w:rPr>
        <w:t>水喝</w:t>
      </w:r>
      <w:r w:rsidR="00EB6088">
        <w:rPr>
          <w:rFonts w:hint="eastAsia"/>
        </w:rPr>
        <w:t>。他們</w:t>
      </w:r>
      <w:r w:rsidRPr="0014471E">
        <w:rPr>
          <w:rFonts w:hint="eastAsia"/>
        </w:rPr>
        <w:t>吃了毒草</w:t>
      </w:r>
      <w:r w:rsidR="00EB6088">
        <w:rPr>
          <w:rFonts w:hint="eastAsia"/>
        </w:rPr>
        <w:t>，</w:t>
      </w:r>
      <w:r w:rsidRPr="0014471E">
        <w:rPr>
          <w:rFonts w:hint="eastAsia"/>
        </w:rPr>
        <w:t>喝了污水</w:t>
      </w:r>
      <w:r w:rsidR="00EB6088">
        <w:rPr>
          <w:rFonts w:hint="eastAsia"/>
        </w:rPr>
        <w:t>而</w:t>
      </w:r>
      <w:r w:rsidR="00EB6088" w:rsidRPr="0014471E">
        <w:rPr>
          <w:rFonts w:hint="eastAsia"/>
        </w:rPr>
        <w:t>瘦弱患病</w:t>
      </w:r>
      <w:r w:rsidR="00EB6088">
        <w:rPr>
          <w:rFonts w:hint="eastAsia"/>
        </w:rPr>
        <w:t>。當中有尼哥德慕般外在富貴成功，但無喜樂平安的人；也有饑喝受傷的撒瑪利亞婦人，還有被絕望</w:t>
      </w:r>
      <w:r w:rsidR="001208BD">
        <w:rPr>
          <w:rFonts w:hint="eastAsia"/>
        </w:rPr>
        <w:t>和</w:t>
      </w:r>
      <w:r w:rsidR="00EB6088">
        <w:rPr>
          <w:rFonts w:hint="eastAsia"/>
        </w:rPr>
        <w:t>虛無</w:t>
      </w:r>
      <w:r w:rsidR="001208BD">
        <w:rPr>
          <w:rFonts w:hint="eastAsia"/>
        </w:rPr>
        <w:t>感</w:t>
      </w:r>
      <w:r w:rsidR="00EB6088">
        <w:rPr>
          <w:rFonts w:hint="eastAsia"/>
        </w:rPr>
        <w:t>踏扁的人。他們</w:t>
      </w:r>
      <w:r w:rsidR="00EB6088" w:rsidRPr="00AE5E4F">
        <w:rPr>
          <w:rFonts w:hint="eastAsia"/>
        </w:rPr>
        <w:t>成為撒但</w:t>
      </w:r>
      <w:r w:rsidRPr="0014471E">
        <w:rPr>
          <w:rFonts w:hint="eastAsia"/>
        </w:rPr>
        <w:t>豺狼</w:t>
      </w:r>
      <w:r w:rsidR="00EB6088">
        <w:rPr>
          <w:rFonts w:hint="eastAsia"/>
        </w:rPr>
        <w:t>的獵物</w:t>
      </w:r>
      <w:r w:rsidRPr="0014471E">
        <w:rPr>
          <w:rFonts w:hint="eastAsia"/>
        </w:rPr>
        <w:t>，</w:t>
      </w:r>
      <w:r w:rsidR="00EB6088">
        <w:rPr>
          <w:rFonts w:hint="eastAsia"/>
        </w:rPr>
        <w:t>作了罪惡和死亡的奴隸。</w:t>
      </w:r>
      <w:r w:rsidRPr="0014471E">
        <w:rPr>
          <w:rFonts w:hint="eastAsia"/>
        </w:rPr>
        <w:t>耶穌</w:t>
      </w:r>
      <w:r w:rsidR="00EB6088">
        <w:rPr>
          <w:rFonts w:hint="eastAsia"/>
        </w:rPr>
        <w:t>如同父母的心情</w:t>
      </w:r>
      <w:r w:rsidR="00532DFA">
        <w:rPr>
          <w:rFonts w:hint="eastAsia"/>
        </w:rPr>
        <w:t>看待眾人</w:t>
      </w:r>
      <w:r w:rsidR="00EB6088">
        <w:rPr>
          <w:rFonts w:hint="eastAsia"/>
        </w:rPr>
        <w:t>，</w:t>
      </w:r>
      <w:r w:rsidR="00532DFA">
        <w:rPr>
          <w:rFonts w:hint="eastAsia"/>
        </w:rPr>
        <w:t>笑臉迎</w:t>
      </w:r>
      <w:r w:rsidR="001208BD">
        <w:rPr>
          <w:rFonts w:hint="eastAsia"/>
        </w:rPr>
        <w:t>接</w:t>
      </w:r>
      <w:r w:rsidR="00EB6088">
        <w:rPr>
          <w:rFonts w:hint="eastAsia"/>
        </w:rPr>
        <w:t>在外勞累受苦的兒女回來，</w:t>
      </w:r>
      <w:r w:rsidR="00532DFA">
        <w:rPr>
          <w:rFonts w:hint="eastAsia"/>
        </w:rPr>
        <w:t>並</w:t>
      </w:r>
      <w:r w:rsidR="00EB6088">
        <w:rPr>
          <w:rFonts w:hint="eastAsia"/>
        </w:rPr>
        <w:t>預備豐盛的筵席，補充他</w:t>
      </w:r>
      <w:r w:rsidR="00EB6088" w:rsidRPr="00AE5E4F">
        <w:rPr>
          <w:rFonts w:hint="eastAsia"/>
        </w:rPr>
        <w:t>們的心力</w:t>
      </w:r>
      <w:r w:rsidR="00532DFA" w:rsidRPr="00AE5E4F">
        <w:rPr>
          <w:rFonts w:hint="eastAsia"/>
        </w:rPr>
        <w:t>，盼望看見笑容在他們臉上再次展現</w:t>
      </w:r>
      <w:r w:rsidRPr="0014471E">
        <w:rPr>
          <w:rFonts w:hint="eastAsia"/>
        </w:rPr>
        <w:t>。</w:t>
      </w:r>
      <w:r w:rsidR="00AE5E4F">
        <w:rPr>
          <w:rFonts w:hint="eastAsia"/>
        </w:rPr>
        <w:t>耶穌以生命的話語餵飽眾人的靈魂。</w:t>
      </w:r>
    </w:p>
    <w:p w:rsidR="00B43FF6" w:rsidRPr="00823555" w:rsidRDefault="00AE5E4F" w:rsidP="00532DFA">
      <w:pPr>
        <w:rPr>
          <w:rFonts w:ascii="Calibri" w:hAnsi="Calibri"/>
        </w:rPr>
      </w:pPr>
      <w:r>
        <w:rPr>
          <w:rFonts w:hint="eastAsia"/>
        </w:rPr>
        <w:t>及後，</w:t>
      </w:r>
      <w:r w:rsidR="00F3150F" w:rsidRPr="00532DFA">
        <w:rPr>
          <w:rFonts w:hint="eastAsia"/>
        </w:rPr>
        <w:t>耶穌</w:t>
      </w:r>
      <w:r w:rsidR="00532DFA" w:rsidRPr="00532DFA">
        <w:rPr>
          <w:rFonts w:hint="eastAsia"/>
        </w:rPr>
        <w:t>向門徒腓力問了甚麼問題</w:t>
      </w:r>
      <w:r w:rsidR="00F3150F" w:rsidRPr="00532DFA">
        <w:rPr>
          <w:rFonts w:hint="eastAsia"/>
        </w:rPr>
        <w:t>呢？請看第5節：「</w:t>
      </w:r>
      <w:r w:rsidR="00F3150F" w:rsidRPr="0064722B">
        <w:rPr>
          <w:rStyle w:val="a2"/>
          <w:rFonts w:hint="eastAsia"/>
        </w:rPr>
        <w:t>耶穌舉目看見許多人來，就對腓力說：我們從哪裏買餅叫這些人吃呢？</w:t>
      </w:r>
      <w:r w:rsidR="00F3150F" w:rsidRPr="00532DFA">
        <w:rPr>
          <w:rFonts w:hint="eastAsia"/>
        </w:rPr>
        <w:t>」第6節</w:t>
      </w:r>
      <w:r w:rsidR="00B43FF6">
        <w:rPr>
          <w:rFonts w:hint="eastAsia"/>
        </w:rPr>
        <w:t>說</w:t>
      </w:r>
      <w:r w:rsidR="00F3150F" w:rsidRPr="00532DFA">
        <w:rPr>
          <w:rFonts w:hint="eastAsia"/>
        </w:rPr>
        <w:t>，耶穌原知道在這情況當怎樣行。耶穌問腓力</w:t>
      </w:r>
      <w:r w:rsidR="00532DFA" w:rsidRPr="00532DFA">
        <w:rPr>
          <w:rFonts w:hint="eastAsia"/>
        </w:rPr>
        <w:t>的緣故</w:t>
      </w:r>
      <w:r w:rsidR="00F3150F" w:rsidRPr="00532DFA">
        <w:rPr>
          <w:rFonts w:hint="eastAsia"/>
        </w:rPr>
        <w:t>，</w:t>
      </w:r>
      <w:r w:rsidR="00532DFA" w:rsidRPr="00532DFA">
        <w:rPr>
          <w:rFonts w:hint="eastAsia"/>
        </w:rPr>
        <w:t>並非</w:t>
      </w:r>
      <w:r w:rsidR="00B43FF6">
        <w:rPr>
          <w:rFonts w:hint="eastAsia"/>
        </w:rPr>
        <w:t>要</w:t>
      </w:r>
      <w:hyperlink r:id="rId9" w:history="1">
        <w:r w:rsidR="00532DFA" w:rsidRPr="00532DFA">
          <w:t>徵</w:t>
        </w:r>
      </w:hyperlink>
      <w:r w:rsidR="00532DFA">
        <w:rPr>
          <w:rFonts w:hint="eastAsia"/>
        </w:rPr>
        <w:t>詢</w:t>
      </w:r>
      <w:r w:rsidR="00F3150F" w:rsidRPr="00F3150F">
        <w:rPr>
          <w:rFonts w:hint="eastAsia"/>
        </w:rPr>
        <w:t>腓力</w:t>
      </w:r>
      <w:r w:rsidR="00532DFA">
        <w:rPr>
          <w:rFonts w:hint="eastAsia"/>
        </w:rPr>
        <w:t>智囊的意見</w:t>
      </w:r>
      <w:r w:rsidR="00F3150F" w:rsidRPr="00F3150F">
        <w:rPr>
          <w:rFonts w:hint="eastAsia"/>
        </w:rPr>
        <w:t>，</w:t>
      </w:r>
      <w:r w:rsidR="00532DFA">
        <w:rPr>
          <w:rFonts w:hint="eastAsia"/>
        </w:rPr>
        <w:t>而</w:t>
      </w:r>
      <w:r w:rsidR="00F3150F" w:rsidRPr="00F3150F">
        <w:rPr>
          <w:rFonts w:hint="eastAsia"/>
        </w:rPr>
        <w:t>是要試驗腓力。</w:t>
      </w:r>
      <w:r w:rsidR="00B43FF6">
        <w:rPr>
          <w:rFonts w:hint="eastAsia"/>
        </w:rPr>
        <w:t>腓力是門徒中的拔尖和首席分析師。他善於為人解答疑難，就像</w:t>
      </w:r>
      <w:r w:rsidR="00C70799" w:rsidRPr="00823555">
        <w:rPr>
          <w:rFonts w:ascii="Calibri" w:hAnsi="Calibri"/>
        </w:rPr>
        <w:t xml:space="preserve">Google </w:t>
      </w:r>
      <w:r w:rsidR="00C70799" w:rsidRPr="00823555">
        <w:rPr>
          <w:rFonts w:ascii="Calibri" w:hAnsi="Calibri" w:hint="eastAsia"/>
        </w:rPr>
        <w:t>搜尋器，為</w:t>
      </w:r>
      <w:r w:rsidR="001208BD" w:rsidRPr="00823555">
        <w:rPr>
          <w:rFonts w:ascii="Calibri" w:hAnsi="Calibri" w:hint="eastAsia"/>
        </w:rPr>
        <w:t>人</w:t>
      </w:r>
      <w:r w:rsidR="00C70799" w:rsidRPr="00823555">
        <w:rPr>
          <w:rFonts w:ascii="Calibri" w:hAnsi="Calibri" w:hint="eastAsia"/>
        </w:rPr>
        <w:t>翻譯</w:t>
      </w:r>
      <w:r w:rsidR="001208BD" w:rsidRPr="00823555">
        <w:rPr>
          <w:rFonts w:ascii="Calibri" w:hAnsi="Calibri" w:hint="eastAsia"/>
        </w:rPr>
        <w:t>外語</w:t>
      </w:r>
      <w:r w:rsidR="00C70799" w:rsidRPr="00823555">
        <w:rPr>
          <w:rFonts w:ascii="Calibri" w:hAnsi="Calibri" w:hint="eastAsia"/>
        </w:rPr>
        <w:t>，計算最快最慳錢的路程，告訴你最近的</w:t>
      </w:r>
      <w:r w:rsidR="00C70799" w:rsidRPr="00823555">
        <w:rPr>
          <w:rFonts w:ascii="Calibri" w:hAnsi="Calibri"/>
        </w:rPr>
        <w:t>starbuck</w:t>
      </w:r>
      <w:r w:rsidR="00C70799" w:rsidRPr="00823555">
        <w:rPr>
          <w:rFonts w:ascii="Calibri" w:hAnsi="Calibri" w:hint="eastAsia"/>
        </w:rPr>
        <w:t>位置。</w:t>
      </w:r>
    </w:p>
    <w:p w:rsidR="00A672C8" w:rsidRDefault="00F3150F" w:rsidP="00F3150F">
      <w:r w:rsidRPr="00F3150F">
        <w:rPr>
          <w:rFonts w:hint="eastAsia"/>
        </w:rPr>
        <w:lastRenderedPageBreak/>
        <w:t>腓力怎樣回答呢？請看第7節：「</w:t>
      </w:r>
      <w:r w:rsidRPr="0064722B">
        <w:rPr>
          <w:rStyle w:val="a2"/>
          <w:rFonts w:hint="eastAsia"/>
        </w:rPr>
        <w:t>腓力回答說：就是二十兩銀子的餅，叫他們各人吃一點也是不夠的。</w:t>
      </w:r>
      <w:r w:rsidRPr="00F3150F">
        <w:rPr>
          <w:rFonts w:hint="eastAsia"/>
        </w:rPr>
        <w:t>」</w:t>
      </w:r>
      <w:r w:rsidR="00A672C8" w:rsidRPr="00F3150F">
        <w:rPr>
          <w:rFonts w:hint="eastAsia"/>
        </w:rPr>
        <w:t>二十兩銀子是一個男丁八個月的工資，約港幣十</w:t>
      </w:r>
      <w:r w:rsidR="00A672C8">
        <w:rPr>
          <w:rFonts w:hint="eastAsia"/>
        </w:rPr>
        <w:t>多</w:t>
      </w:r>
      <w:r w:rsidR="00A672C8" w:rsidRPr="00F3150F">
        <w:rPr>
          <w:rFonts w:hint="eastAsia"/>
        </w:rPr>
        <w:t>萬元。腓力</w:t>
      </w:r>
      <w:r w:rsidR="00A672C8">
        <w:rPr>
          <w:rFonts w:hint="eastAsia"/>
        </w:rPr>
        <w:t>數算人頭和他們手上的資金，</w:t>
      </w:r>
      <w:r w:rsidR="00A672C8" w:rsidRPr="00AE5E4F">
        <w:rPr>
          <w:rFonts w:hint="eastAsia"/>
        </w:rPr>
        <w:t>結論是連二十兩銀子也沒有的他們，根本不能辦上筵席，也就不用想在哪裏買的問題。</w:t>
      </w:r>
      <w:r w:rsidR="00F53FD9" w:rsidRPr="00AE5E4F">
        <w:rPr>
          <w:rFonts w:hint="eastAsia"/>
        </w:rPr>
        <w:t>於是他</w:t>
      </w:r>
      <w:r w:rsidR="00AE5E4F" w:rsidRPr="00AE5E4F">
        <w:rPr>
          <w:rFonts w:hint="eastAsia"/>
        </w:rPr>
        <w:t>插</w:t>
      </w:r>
      <w:r w:rsidR="00905A97" w:rsidRPr="00AE5E4F">
        <w:rPr>
          <w:rFonts w:hint="eastAsia"/>
        </w:rPr>
        <w:t>著手，企係度。</w:t>
      </w:r>
      <w:r w:rsidR="00A672C8" w:rsidRPr="00F3150F">
        <w:rPr>
          <w:rFonts w:hint="eastAsia"/>
        </w:rPr>
        <w:t>腓力</w:t>
      </w:r>
      <w:r w:rsidR="00A672C8">
        <w:rPr>
          <w:rFonts w:hint="eastAsia"/>
        </w:rPr>
        <w:t>的財務分析也非常合理，我們舉辦婚筵也要數點來賓數目，用甚麼</w:t>
      </w:r>
      <w:r w:rsidR="00AE5E4F">
        <w:rPr>
          <w:rFonts w:hint="eastAsia"/>
        </w:rPr>
        <w:t>菜色</w:t>
      </w:r>
      <w:r w:rsidR="00A672C8">
        <w:rPr>
          <w:rFonts w:hint="eastAsia"/>
        </w:rPr>
        <w:t>，</w:t>
      </w:r>
      <w:r w:rsidR="00F53FD9">
        <w:rPr>
          <w:rFonts w:hint="eastAsia"/>
        </w:rPr>
        <w:t>計算自己能否承擔當中的費用</w:t>
      </w:r>
      <w:r w:rsidR="00F53FD9" w:rsidRPr="00AE5E4F">
        <w:rPr>
          <w:rFonts w:hint="eastAsia"/>
        </w:rPr>
        <w:t>才能訂酒席</w:t>
      </w:r>
      <w:r w:rsidR="00F53FD9">
        <w:rPr>
          <w:rFonts w:hint="eastAsia"/>
        </w:rPr>
        <w:t>。腓力心想耶穌一定贊同我的分析，稱讚我的頭腦靈活。然而，腓力卻對耶穌的提問捉錯用神。就好似</w:t>
      </w:r>
      <w:r w:rsidR="00AE5E4F">
        <w:rPr>
          <w:rFonts w:hint="eastAsia"/>
        </w:rPr>
        <w:t>小學</w:t>
      </w:r>
      <w:r w:rsidR="00F53FD9">
        <w:rPr>
          <w:rFonts w:hint="eastAsia"/>
        </w:rPr>
        <w:t>入學試</w:t>
      </w:r>
      <w:r w:rsidR="00AE5E4F">
        <w:rPr>
          <w:rFonts w:hint="eastAsia"/>
        </w:rPr>
        <w:t>題</w:t>
      </w:r>
      <w:r w:rsidR="00F53FD9">
        <w:rPr>
          <w:rFonts w:hint="eastAsia"/>
        </w:rPr>
        <w:t>，樹上有十隻雀仔，獵人開槍擊中一隻，還剩下多少隻？若果只用數學計算10-1就會失敗。同樣，耶穌並非測試腓力的計算能力，而是試驗他的牧者心腸與及服侍羊群的信心。</w:t>
      </w:r>
      <w:r w:rsidR="00905A97">
        <w:rPr>
          <w:rFonts w:hint="eastAsia"/>
        </w:rPr>
        <w:t>牧者心腸就是因著憐憫羊群，無論如何都會想出辦法來給他們吃。就好像馬可福音2章裏，抬癱子的四位朋友在無路之中，想出從天打破屋頂來見耶穌</w:t>
      </w:r>
      <w:r w:rsidR="00774483">
        <w:rPr>
          <w:rFonts w:hint="eastAsia"/>
        </w:rPr>
        <w:t>的道路</w:t>
      </w:r>
      <w:r w:rsidR="00905A97">
        <w:rPr>
          <w:rFonts w:hint="eastAsia"/>
        </w:rPr>
        <w:t>。</w:t>
      </w:r>
      <w:r w:rsidR="00774483">
        <w:rPr>
          <w:rFonts w:hint="eastAsia"/>
        </w:rPr>
        <w:t>一個孩子被困在兩軍搏火區，背著精良裝備和</w:t>
      </w:r>
      <w:r w:rsidR="0029284E">
        <w:rPr>
          <w:rFonts w:hint="eastAsia"/>
        </w:rPr>
        <w:t>久經</w:t>
      </w:r>
      <w:r w:rsidR="00774483">
        <w:rPr>
          <w:rFonts w:hint="eastAsia"/>
        </w:rPr>
        <w:t>訓練的士兵回報，因為戰況激烈不能把孩子營救出來，但一個手無寸鐵的婦人把</w:t>
      </w:r>
      <w:r w:rsidR="00AE5E4F">
        <w:rPr>
          <w:rFonts w:hint="eastAsia"/>
        </w:rPr>
        <w:t>那</w:t>
      </w:r>
      <w:r w:rsidR="00774483">
        <w:rPr>
          <w:rFonts w:hint="eastAsia"/>
        </w:rPr>
        <w:t>孩子</w:t>
      </w:r>
      <w:r w:rsidR="00AE5E4F">
        <w:rPr>
          <w:rFonts w:hint="eastAsia"/>
        </w:rPr>
        <w:t>從戰場上</w:t>
      </w:r>
      <w:r w:rsidR="00774483">
        <w:rPr>
          <w:rFonts w:hint="eastAsia"/>
        </w:rPr>
        <w:t>抱回來。詫異的士兵們問她為何能夠做到？她回答說：這是我的孩子。我想，允祈媽、一心媽、憫曦媽</w:t>
      </w:r>
      <w:r w:rsidR="0012618B">
        <w:rPr>
          <w:rFonts w:hint="eastAsia"/>
        </w:rPr>
        <w:t>、以愛媽</w:t>
      </w:r>
      <w:r w:rsidR="00774483">
        <w:rPr>
          <w:rFonts w:hint="eastAsia"/>
        </w:rPr>
        <w:t>，每一個父母都</w:t>
      </w:r>
      <w:r w:rsidR="0029284E">
        <w:rPr>
          <w:rFonts w:hint="eastAsia"/>
        </w:rPr>
        <w:t>會</w:t>
      </w:r>
      <w:r w:rsidR="0012618B">
        <w:rPr>
          <w:rFonts w:hint="eastAsia"/>
        </w:rPr>
        <w:t>這樣做，因為這是我的孩子。牧者若失去了這夥牧者的精神，總會</w:t>
      </w:r>
      <w:r w:rsidR="0029284E">
        <w:rPr>
          <w:rFonts w:hint="eastAsia"/>
        </w:rPr>
        <w:t>在</w:t>
      </w:r>
      <w:r w:rsidR="0012618B">
        <w:rPr>
          <w:rFonts w:hint="eastAsia"/>
        </w:rPr>
        <w:t>分析</w:t>
      </w:r>
      <w:r w:rsidR="0029284E">
        <w:rPr>
          <w:rFonts w:hint="eastAsia"/>
        </w:rPr>
        <w:t>後</w:t>
      </w:r>
      <w:r w:rsidR="0012618B">
        <w:rPr>
          <w:rFonts w:hint="eastAsia"/>
        </w:rPr>
        <w:t>認為因為情況這樣而做不到。祈</w:t>
      </w:r>
      <w:r w:rsidR="0012618B" w:rsidRPr="001208BD">
        <w:rPr>
          <w:rFonts w:hint="eastAsia"/>
        </w:rPr>
        <w:t>求主憐憫這時代，繼續在我們中間興起擁有基督父母</w:t>
      </w:r>
      <w:r w:rsidR="0029284E" w:rsidRPr="001208BD">
        <w:rPr>
          <w:rFonts w:hint="eastAsia"/>
        </w:rPr>
        <w:t>心腸</w:t>
      </w:r>
      <w:r w:rsidR="0012618B" w:rsidRPr="001208BD">
        <w:rPr>
          <w:rFonts w:hint="eastAsia"/>
        </w:rPr>
        <w:t>的牧者，更新恢復我們牧者的精神給這些人吃。</w:t>
      </w:r>
    </w:p>
    <w:p w:rsidR="00437D18" w:rsidRDefault="0012618B" w:rsidP="0012618B">
      <w:r>
        <w:rPr>
          <w:rFonts w:hint="eastAsia"/>
        </w:rPr>
        <w:t>當中有一個門徒明白了耶穌要給他們吃</w:t>
      </w:r>
      <w:r w:rsidR="00AE5E4F">
        <w:rPr>
          <w:rFonts w:hint="eastAsia"/>
        </w:rPr>
        <w:t>而</w:t>
      </w:r>
      <w:r>
        <w:rPr>
          <w:rFonts w:hint="eastAsia"/>
        </w:rPr>
        <w:t>做了甚麼？</w:t>
      </w:r>
      <w:r w:rsidR="00F3150F" w:rsidRPr="00F3150F">
        <w:rPr>
          <w:rFonts w:hint="eastAsia"/>
        </w:rPr>
        <w:t>請看</w:t>
      </w:r>
      <w:r w:rsidR="00437D18">
        <w:rPr>
          <w:rFonts w:hint="eastAsia"/>
        </w:rPr>
        <w:t>第</w:t>
      </w:r>
      <w:r w:rsidR="00F3150F" w:rsidRPr="00F3150F">
        <w:rPr>
          <w:rFonts w:hint="eastAsia"/>
        </w:rPr>
        <w:t>8</w:t>
      </w:r>
      <w:r>
        <w:rPr>
          <w:rFonts w:hint="eastAsia"/>
        </w:rPr>
        <w:t>,</w:t>
      </w:r>
      <w:r w:rsidR="00F3150F" w:rsidRPr="00F3150F">
        <w:rPr>
          <w:rFonts w:hint="eastAsia"/>
        </w:rPr>
        <w:t>9節：「</w:t>
      </w:r>
      <w:r w:rsidR="00F3150F" w:rsidRPr="0064722B">
        <w:rPr>
          <w:rStyle w:val="a2"/>
          <w:rFonts w:hint="eastAsia"/>
        </w:rPr>
        <w:t>有一個門徒，就是西門．彼得的兄弟安得烈，對耶穌說：在這裏有一個孩童，帶着五個大麥餅、兩條魚，只是分給這許多人還算甚麼呢？</w:t>
      </w:r>
      <w:r w:rsidR="00F3150F" w:rsidRPr="00F3150F">
        <w:rPr>
          <w:rFonts w:hint="eastAsia"/>
        </w:rPr>
        <w:t>」</w:t>
      </w:r>
      <w:r>
        <w:rPr>
          <w:rFonts w:hint="eastAsia"/>
        </w:rPr>
        <w:t>這個門徒是安得烈，他對耶穌的說話很敏感和細心。他四處去尋找擁有甚麼</w:t>
      </w:r>
      <w:r w:rsidR="00437D18">
        <w:rPr>
          <w:rFonts w:hint="eastAsia"/>
        </w:rPr>
        <w:t>來獻給耶穌。他</w:t>
      </w:r>
      <w:r w:rsidR="00437D18" w:rsidRPr="00F3150F">
        <w:rPr>
          <w:rFonts w:hint="eastAsia"/>
        </w:rPr>
        <w:t>帶着</w:t>
      </w:r>
      <w:r w:rsidR="00437D18">
        <w:rPr>
          <w:rFonts w:hint="eastAsia"/>
        </w:rPr>
        <w:t>一個孩子來，還有他的</w:t>
      </w:r>
      <w:r w:rsidR="00437D18" w:rsidRPr="00F3150F">
        <w:rPr>
          <w:rFonts w:hint="eastAsia"/>
        </w:rPr>
        <w:t>五個大麥餅</w:t>
      </w:r>
      <w:r w:rsidR="00437D18">
        <w:rPr>
          <w:rFonts w:hint="eastAsia"/>
        </w:rPr>
        <w:t>和</w:t>
      </w:r>
      <w:r w:rsidR="00437D18" w:rsidRPr="00F3150F">
        <w:rPr>
          <w:rFonts w:hint="eastAsia"/>
        </w:rPr>
        <w:t>兩條魚</w:t>
      </w:r>
      <w:r w:rsidR="00437D18">
        <w:rPr>
          <w:rFonts w:hint="eastAsia"/>
        </w:rPr>
        <w:t>。「</w:t>
      </w:r>
      <w:r w:rsidR="00437D18" w:rsidRPr="000516FC">
        <w:rPr>
          <w:rStyle w:val="a2"/>
          <w:rFonts w:hint="eastAsia"/>
        </w:rPr>
        <w:t>只</w:t>
      </w:r>
      <w:r w:rsidR="00437D18">
        <w:rPr>
          <w:rStyle w:val="a2"/>
          <w:rFonts w:hint="eastAsia"/>
        </w:rPr>
        <w:t>是</w:t>
      </w:r>
      <w:r w:rsidR="00437D18">
        <w:rPr>
          <w:rFonts w:hint="eastAsia"/>
        </w:rPr>
        <w:t>」的意思是有等於沒有，五個餅和兩條魚被五千人所分，每人得著接近零</w:t>
      </w:r>
      <w:r w:rsidR="00437D18" w:rsidRPr="00A972B1">
        <w:rPr>
          <w:rFonts w:hint="eastAsia"/>
        </w:rPr>
        <w:t>。</w:t>
      </w:r>
      <w:r w:rsidR="00437D18">
        <w:rPr>
          <w:rFonts w:hint="eastAsia"/>
        </w:rPr>
        <w:t>八千萬的六合彩頭獎，有四十萬人同時中獎，每人只有二十元。</w:t>
      </w:r>
      <w:r w:rsidR="00437D18">
        <w:rPr>
          <w:rFonts w:hint="eastAsia"/>
        </w:rPr>
        <w:lastRenderedPageBreak/>
        <w:t>中了獎等於沒有中。安得烈憑著這微小的信心，把這一點的食物帶來給主在餵飽眾人上使用。</w:t>
      </w:r>
      <w:r w:rsidR="00B34930">
        <w:rPr>
          <w:rFonts w:hint="eastAsia"/>
        </w:rPr>
        <w:t>許多時，我們會因為所擁有的太少，問題太多太大，就連所僅有的能力也收藏起來，沒有使用。在一個醫學院畢業禮中，院長以一個故事鼓勵年輕醫生</w:t>
      </w:r>
      <w:r w:rsidR="00AE5E4F">
        <w:rPr>
          <w:rFonts w:hint="eastAsia"/>
        </w:rPr>
        <w:t>在任何情況都</w:t>
      </w:r>
      <w:r w:rsidR="00421437">
        <w:rPr>
          <w:rFonts w:hint="eastAsia"/>
        </w:rPr>
        <w:t>盡責</w:t>
      </w:r>
      <w:r w:rsidR="00B34930">
        <w:rPr>
          <w:rFonts w:hint="eastAsia"/>
        </w:rPr>
        <w:t>。在一個沙灘上，有一群魚，因為退潮的緣故被困在一個水池裏不能返回大海。日頭把池水慢慢蒸發掉，一大堆魚群正面</w:t>
      </w:r>
      <w:r w:rsidR="001208BD">
        <w:rPr>
          <w:rFonts w:hint="eastAsia"/>
        </w:rPr>
        <w:t>臨</w:t>
      </w:r>
      <w:r w:rsidR="00421437">
        <w:rPr>
          <w:rFonts w:hint="eastAsia"/>
        </w:rPr>
        <w:t>死亡。一個小朋友</w:t>
      </w:r>
      <w:r w:rsidR="001208BD">
        <w:rPr>
          <w:rFonts w:hint="eastAsia"/>
        </w:rPr>
        <w:t>看見就</w:t>
      </w:r>
      <w:r w:rsidR="00421437">
        <w:rPr>
          <w:rFonts w:hint="eastAsia"/>
        </w:rPr>
        <w:t>盡其能力，把一條又一條魚撿起來，拋回大海裏。一個</w:t>
      </w:r>
      <w:r w:rsidR="007861A6">
        <w:rPr>
          <w:rFonts w:hint="eastAsia"/>
        </w:rPr>
        <w:t>老練的</w:t>
      </w:r>
      <w:r w:rsidR="00421437">
        <w:rPr>
          <w:rFonts w:hint="eastAsia"/>
        </w:rPr>
        <w:t>成年人經過，看見這滿頭大汗的小夥子所作的就說，這裏</w:t>
      </w:r>
      <w:r w:rsidR="00AE5E4F">
        <w:rPr>
          <w:rFonts w:hint="eastAsia"/>
        </w:rPr>
        <w:t>成千條</w:t>
      </w:r>
      <w:r w:rsidR="00421437">
        <w:rPr>
          <w:rFonts w:hint="eastAsia"/>
        </w:rPr>
        <w:t>魚，只是你一個人拯救，</w:t>
      </w:r>
      <w:r w:rsidR="001208BD">
        <w:rPr>
          <w:rFonts w:hint="eastAsia"/>
        </w:rPr>
        <w:t>也不能改變</w:t>
      </w:r>
      <w:r w:rsidR="00AE5E4F">
        <w:rPr>
          <w:rFonts w:hint="eastAsia"/>
        </w:rPr>
        <w:t>整個</w:t>
      </w:r>
      <w:r w:rsidR="001208BD">
        <w:rPr>
          <w:rFonts w:hint="eastAsia"/>
        </w:rPr>
        <w:t>情況，</w:t>
      </w:r>
      <w:r w:rsidR="007861A6">
        <w:rPr>
          <w:rFonts w:hint="eastAsia"/>
        </w:rPr>
        <w:t>白費吧！</w:t>
      </w:r>
      <w:r w:rsidR="00421437">
        <w:rPr>
          <w:rFonts w:hint="eastAsia"/>
        </w:rPr>
        <w:t>有誰在乎你的勞苦呢？那小朋友並沒有因為他的話而氣餒，繼續盡他的能力所及</w:t>
      </w:r>
      <w:r w:rsidR="001208BD">
        <w:rPr>
          <w:rFonts w:hint="eastAsia"/>
        </w:rPr>
        <w:t>搶</w:t>
      </w:r>
      <w:r w:rsidR="00421437">
        <w:rPr>
          <w:rFonts w:hint="eastAsia"/>
        </w:rPr>
        <w:t>救那些還存活的魚，並一邊拋，一邊說，這一條魚在乎，那一條魚在乎，那一條魚也在乎。這成年人被感動了，也一同參與搶救魚生命的工作。我們若套用醫生盡職的精神作牧者，即使我們不能拯救世上所有</w:t>
      </w:r>
      <w:r w:rsidR="001208BD">
        <w:rPr>
          <w:rFonts w:hint="eastAsia"/>
        </w:rPr>
        <w:t>的</w:t>
      </w:r>
      <w:r w:rsidR="00421437">
        <w:rPr>
          <w:rFonts w:hint="eastAsia"/>
        </w:rPr>
        <w:t>人，也不能救每一個我們所遇見</w:t>
      </w:r>
      <w:r w:rsidR="001208BD">
        <w:rPr>
          <w:rFonts w:hint="eastAsia"/>
        </w:rPr>
        <w:t>的</w:t>
      </w:r>
      <w:r w:rsidR="00421437">
        <w:rPr>
          <w:rFonts w:hint="eastAsia"/>
        </w:rPr>
        <w:t>，</w:t>
      </w:r>
      <w:r w:rsidR="00195D02">
        <w:rPr>
          <w:rFonts w:hint="eastAsia"/>
        </w:rPr>
        <w:t>中國有十三億人口，全球人口72億，</w:t>
      </w:r>
      <w:r w:rsidR="00421437">
        <w:rPr>
          <w:rFonts w:hint="eastAsia"/>
        </w:rPr>
        <w:t>但</w:t>
      </w:r>
      <w:r w:rsidR="001208BD">
        <w:rPr>
          <w:rFonts w:hint="eastAsia"/>
        </w:rPr>
        <w:t>也不能因此而為理由不</w:t>
      </w:r>
      <w:r w:rsidR="007861A6">
        <w:rPr>
          <w:rFonts w:hint="eastAsia"/>
        </w:rPr>
        <w:t>盡責</w:t>
      </w:r>
      <w:r w:rsidR="001208BD">
        <w:rPr>
          <w:rFonts w:hint="eastAsia"/>
        </w:rPr>
        <w:t>。我們</w:t>
      </w:r>
      <w:r w:rsidR="00AE5E4F">
        <w:rPr>
          <w:rFonts w:hint="eastAsia"/>
        </w:rPr>
        <w:t>憑著信心帶著</w:t>
      </w:r>
      <w:r w:rsidR="007861A6">
        <w:rPr>
          <w:rFonts w:hint="eastAsia"/>
        </w:rPr>
        <w:t>的</w:t>
      </w:r>
      <w:r w:rsidR="007861A6" w:rsidRPr="00F3150F">
        <w:rPr>
          <w:rFonts w:hint="eastAsia"/>
        </w:rPr>
        <w:t>五個大麥餅</w:t>
      </w:r>
      <w:r w:rsidR="007861A6">
        <w:rPr>
          <w:rFonts w:hint="eastAsia"/>
        </w:rPr>
        <w:t>和</w:t>
      </w:r>
      <w:r w:rsidR="007861A6" w:rsidRPr="00F3150F">
        <w:rPr>
          <w:rFonts w:hint="eastAsia"/>
        </w:rPr>
        <w:t>兩條魚</w:t>
      </w:r>
      <w:r w:rsidR="007861A6">
        <w:rPr>
          <w:rFonts w:hint="eastAsia"/>
        </w:rPr>
        <w:t>給耶穌</w:t>
      </w:r>
      <w:r w:rsidR="001208BD">
        <w:rPr>
          <w:rFonts w:hint="eastAsia"/>
        </w:rPr>
        <w:t>，將事情結果交給祂</w:t>
      </w:r>
      <w:r w:rsidR="007861A6">
        <w:rPr>
          <w:rFonts w:hint="eastAsia"/>
        </w:rPr>
        <w:t>。</w:t>
      </w:r>
      <w:r w:rsidR="00AE5E4F">
        <w:rPr>
          <w:rFonts w:hint="eastAsia"/>
        </w:rPr>
        <w:t>這五餅二魚可能是我們羔羊每星期查經的一小時，每日天糧和禱告的時間，也</w:t>
      </w:r>
      <w:r w:rsidR="00AE5E4F" w:rsidRPr="00AE5E4F">
        <w:rPr>
          <w:rFonts w:hint="eastAsia"/>
        </w:rPr>
        <w:t>可以是參加禱告會，為信息僕人禱告的時間。求主賜我們信心而獻上僅有的為主使用。</w:t>
      </w:r>
    </w:p>
    <w:p w:rsidR="000D24BC" w:rsidRDefault="000D24BC">
      <w:pPr>
        <w:pStyle w:val="Heading2"/>
      </w:pPr>
      <w:r>
        <w:rPr>
          <w:rFonts w:hint="eastAsia"/>
        </w:rPr>
        <w:t>Ⅱ‧</w:t>
      </w:r>
      <w:r w:rsidR="00F3150F" w:rsidRPr="00F3150F">
        <w:rPr>
          <w:rFonts w:hint="eastAsia"/>
        </w:rPr>
        <w:t>耶穌祝福五餅二魚，餵飽五千人</w:t>
      </w:r>
      <w:r w:rsidR="00B34930">
        <w:rPr>
          <w:rFonts w:hint="eastAsia"/>
        </w:rPr>
        <w:t xml:space="preserve"> </w:t>
      </w:r>
      <w:r w:rsidR="00F3150F" w:rsidRPr="00F3150F">
        <w:rPr>
          <w:rFonts w:hint="eastAsia"/>
        </w:rPr>
        <w:t>(10-15)</w:t>
      </w:r>
    </w:p>
    <w:p w:rsidR="00B34930" w:rsidRDefault="00F3150F" w:rsidP="00F3150F">
      <w:r w:rsidRPr="00F3150F">
        <w:rPr>
          <w:rFonts w:hint="eastAsia"/>
        </w:rPr>
        <w:t>耶穌吩咐門徒做什麼？請看</w:t>
      </w:r>
      <w:r w:rsidR="00B34930">
        <w:rPr>
          <w:rFonts w:hint="eastAsia"/>
        </w:rPr>
        <w:t>第</w:t>
      </w:r>
      <w:r w:rsidRPr="00F3150F">
        <w:rPr>
          <w:rFonts w:hint="eastAsia"/>
        </w:rPr>
        <w:t>10節：「</w:t>
      </w:r>
      <w:r w:rsidRPr="0064722B">
        <w:rPr>
          <w:rStyle w:val="a2"/>
          <w:rFonts w:hint="eastAsia"/>
        </w:rPr>
        <w:t>耶穌說：你們</w:t>
      </w:r>
      <w:r w:rsidR="007861A6" w:rsidRPr="0064722B">
        <w:rPr>
          <w:rStyle w:val="a2"/>
          <w:rFonts w:hint="eastAsia"/>
        </w:rPr>
        <w:t>叫眾人坐下。原來那地方的草多，眾人就坐下，數目約有五千。</w:t>
      </w:r>
      <w:r w:rsidR="007861A6">
        <w:rPr>
          <w:rFonts w:hint="eastAsia"/>
        </w:rPr>
        <w:t>」耶穌吩咐門徒為</w:t>
      </w:r>
      <w:r w:rsidRPr="00F3150F">
        <w:rPr>
          <w:rFonts w:hint="eastAsia"/>
        </w:rPr>
        <w:t>眾人</w:t>
      </w:r>
      <w:r w:rsidR="007861A6">
        <w:rPr>
          <w:rFonts w:hint="eastAsia"/>
        </w:rPr>
        <w:t>安排筵席的座位表</w:t>
      </w:r>
      <w:r w:rsidRPr="00F3150F">
        <w:rPr>
          <w:rFonts w:hint="eastAsia"/>
        </w:rPr>
        <w:t>，一排一排</w:t>
      </w:r>
      <w:r w:rsidR="007861A6">
        <w:rPr>
          <w:rFonts w:hint="eastAsia"/>
        </w:rPr>
        <w:t>的</w:t>
      </w:r>
      <w:r w:rsidRPr="00F3150F">
        <w:rPr>
          <w:rFonts w:hint="eastAsia"/>
        </w:rPr>
        <w:t>坐下</w:t>
      </w:r>
      <w:r w:rsidR="007861A6">
        <w:rPr>
          <w:rFonts w:hint="eastAsia"/>
        </w:rPr>
        <w:t>，有五十一排的，有一百一排的。</w:t>
      </w:r>
      <w:r w:rsidRPr="00F3150F">
        <w:rPr>
          <w:rFonts w:hint="eastAsia"/>
        </w:rPr>
        <w:t>數一數的時候，</w:t>
      </w:r>
      <w:r w:rsidR="007861A6">
        <w:rPr>
          <w:rFonts w:hint="eastAsia"/>
        </w:rPr>
        <w:t>男人的</w:t>
      </w:r>
      <w:r w:rsidRPr="00F3150F">
        <w:rPr>
          <w:rFonts w:hint="eastAsia"/>
        </w:rPr>
        <w:t>數目約有五千</w:t>
      </w:r>
      <w:r w:rsidR="007861A6">
        <w:rPr>
          <w:rFonts w:hint="eastAsia"/>
        </w:rPr>
        <w:t>，加上婦</w:t>
      </w:r>
      <w:r w:rsidR="005C4832">
        <w:rPr>
          <w:rFonts w:hint="eastAsia"/>
        </w:rPr>
        <w:t>孺近一萬</w:t>
      </w:r>
      <w:r w:rsidR="007861A6">
        <w:rPr>
          <w:rFonts w:hint="eastAsia"/>
        </w:rPr>
        <w:t>。香港</w:t>
      </w:r>
      <w:r w:rsidR="005C4832">
        <w:rPr>
          <w:rFonts w:hint="eastAsia"/>
        </w:rPr>
        <w:t>紅館</w:t>
      </w:r>
      <w:r w:rsidR="007861A6">
        <w:rPr>
          <w:rFonts w:hint="eastAsia"/>
        </w:rPr>
        <w:t>能容納</w:t>
      </w:r>
      <w:r w:rsidR="005C4832">
        <w:rPr>
          <w:rFonts w:hint="eastAsia"/>
        </w:rPr>
        <w:t>一萬多觀眾，這曠野的筵席連開50-100圍，</w:t>
      </w:r>
      <w:r w:rsidR="007861A6">
        <w:rPr>
          <w:rFonts w:hint="eastAsia"/>
        </w:rPr>
        <w:t>場面虛</w:t>
      </w:r>
      <w:r w:rsidR="005C4832" w:rsidRPr="005C4832">
        <w:rPr>
          <w:rFonts w:hint="eastAsia"/>
        </w:rPr>
        <w:t>撼</w:t>
      </w:r>
      <w:r w:rsidRPr="00F3150F">
        <w:rPr>
          <w:rFonts w:hint="eastAsia"/>
        </w:rPr>
        <w:t>。</w:t>
      </w:r>
    </w:p>
    <w:p w:rsidR="00F3150F" w:rsidRPr="00F3150F" w:rsidRDefault="00F3150F" w:rsidP="00F3150F">
      <w:r w:rsidRPr="00F3150F">
        <w:rPr>
          <w:rFonts w:hint="eastAsia"/>
        </w:rPr>
        <w:t>耶穌怎樣餵飽眾人呢？請看</w:t>
      </w:r>
      <w:r w:rsidR="00B34930">
        <w:rPr>
          <w:rFonts w:hint="eastAsia"/>
        </w:rPr>
        <w:t>第</w:t>
      </w:r>
      <w:r w:rsidRPr="00F3150F">
        <w:rPr>
          <w:rFonts w:hint="eastAsia"/>
        </w:rPr>
        <w:t>11節：「</w:t>
      </w:r>
      <w:r w:rsidRPr="0064722B">
        <w:rPr>
          <w:rStyle w:val="a2"/>
          <w:rFonts w:hint="eastAsia"/>
        </w:rPr>
        <w:t>耶穌拿起餅來，祝謝了，就分給那坐着的人；分</w:t>
      </w:r>
      <w:r w:rsidRPr="0064722B">
        <w:rPr>
          <w:rStyle w:val="a2"/>
          <w:rFonts w:hint="eastAsia"/>
        </w:rPr>
        <w:lastRenderedPageBreak/>
        <w:t>魚也是這樣，都隨着他們所要的。</w:t>
      </w:r>
      <w:r w:rsidRPr="00F3150F">
        <w:rPr>
          <w:rFonts w:hint="eastAsia"/>
        </w:rPr>
        <w:t>」耶穌</w:t>
      </w:r>
      <w:r w:rsidR="005C4832">
        <w:rPr>
          <w:rFonts w:hint="eastAsia"/>
        </w:rPr>
        <w:t>沒有嫌</w:t>
      </w:r>
      <w:r w:rsidRPr="00F3150F">
        <w:rPr>
          <w:rFonts w:hint="eastAsia"/>
        </w:rPr>
        <w:t>安得烈帶來的五個大麥餅和兩條魚</w:t>
      </w:r>
      <w:r w:rsidR="005C4832">
        <w:rPr>
          <w:rFonts w:hint="eastAsia"/>
        </w:rPr>
        <w:t>太少，無濟於事，卻拿起向神</w:t>
      </w:r>
      <w:r w:rsidR="00AE5E4F">
        <w:rPr>
          <w:rFonts w:hint="eastAsia"/>
        </w:rPr>
        <w:t>祝謝</w:t>
      </w:r>
      <w:r w:rsidRPr="00F3150F">
        <w:rPr>
          <w:rFonts w:hint="eastAsia"/>
        </w:rPr>
        <w:t>，便分給那裏坐着的人。這時候，驚人的神蹟發生。</w:t>
      </w:r>
      <w:r w:rsidR="005C4832">
        <w:rPr>
          <w:rFonts w:hint="eastAsia"/>
        </w:rPr>
        <w:t>在</w:t>
      </w:r>
      <w:r w:rsidRPr="00F3150F">
        <w:rPr>
          <w:rFonts w:hint="eastAsia"/>
        </w:rPr>
        <w:t>耶穌手裏的</w:t>
      </w:r>
      <w:r w:rsidR="005C4832">
        <w:rPr>
          <w:rFonts w:hint="eastAsia"/>
        </w:rPr>
        <w:t>五餅二魚，不斷被分出來，能餵飽</w:t>
      </w:r>
      <w:r w:rsidRPr="00F3150F">
        <w:rPr>
          <w:rFonts w:hint="eastAsia"/>
        </w:rPr>
        <w:t>眾人。</w:t>
      </w:r>
      <w:r w:rsidR="005C4832">
        <w:rPr>
          <w:rFonts w:hint="eastAsia"/>
        </w:rPr>
        <w:t>本來只夠</w:t>
      </w:r>
      <w:r w:rsidRPr="00F3150F">
        <w:rPr>
          <w:rFonts w:hint="eastAsia"/>
        </w:rPr>
        <w:t>孩童一個人吃</w:t>
      </w:r>
      <w:r w:rsidR="005C4832">
        <w:rPr>
          <w:rFonts w:hint="eastAsia"/>
        </w:rPr>
        <w:t>，但在</w:t>
      </w:r>
      <w:r w:rsidRPr="00F3150F">
        <w:rPr>
          <w:rFonts w:hint="eastAsia"/>
        </w:rPr>
        <w:t>耶穌</w:t>
      </w:r>
      <w:r w:rsidR="005C4832">
        <w:rPr>
          <w:rFonts w:hint="eastAsia"/>
        </w:rPr>
        <w:t>手裏</w:t>
      </w:r>
      <w:r w:rsidRPr="00F3150F">
        <w:rPr>
          <w:rFonts w:hint="eastAsia"/>
        </w:rPr>
        <w:t>時，</w:t>
      </w:r>
      <w:r w:rsidR="005C4832">
        <w:rPr>
          <w:rFonts w:hint="eastAsia"/>
        </w:rPr>
        <w:t>能成為</w:t>
      </w:r>
      <w:r w:rsidRPr="00F3150F">
        <w:rPr>
          <w:rFonts w:hint="eastAsia"/>
        </w:rPr>
        <w:t>餵飽許多饑餓靈魂的祝福源頭。</w:t>
      </w:r>
      <w:r w:rsidR="005C4832">
        <w:rPr>
          <w:rFonts w:hint="eastAsia"/>
        </w:rPr>
        <w:t>這個筵席裏，</w:t>
      </w:r>
      <w:r w:rsidR="005C4832" w:rsidRPr="00F3150F">
        <w:rPr>
          <w:rFonts w:hint="eastAsia"/>
        </w:rPr>
        <w:t>耶穌</w:t>
      </w:r>
      <w:r w:rsidR="005C4832">
        <w:rPr>
          <w:rFonts w:hint="eastAsia"/>
        </w:rPr>
        <w:t>本</w:t>
      </w:r>
      <w:r w:rsidR="005C4832" w:rsidRPr="00F3150F">
        <w:rPr>
          <w:rFonts w:hint="eastAsia"/>
        </w:rPr>
        <w:t>可以自己一個人作工，但耶穌</w:t>
      </w:r>
      <w:r w:rsidR="005C4832">
        <w:rPr>
          <w:rFonts w:hint="eastAsia"/>
        </w:rPr>
        <w:t>盼望門徒能參與其中，通</w:t>
      </w:r>
      <w:r w:rsidR="00AE5E4F">
        <w:rPr>
          <w:rFonts w:hint="eastAsia"/>
        </w:rPr>
        <w:t>過</w:t>
      </w:r>
      <w:r w:rsidR="005C4832">
        <w:rPr>
          <w:rFonts w:hint="eastAsia"/>
        </w:rPr>
        <w:t>門徒來祝福眾人</w:t>
      </w:r>
      <w:r w:rsidR="005C4832" w:rsidRPr="00F3150F">
        <w:rPr>
          <w:rFonts w:hint="eastAsia"/>
        </w:rPr>
        <w:t>。</w:t>
      </w:r>
      <w:r w:rsidRPr="00F3150F">
        <w:rPr>
          <w:rFonts w:hint="eastAsia"/>
        </w:rPr>
        <w:t>以五餅二魚餵飽五千人的耶穌是誰呢？耶穌是全能的 神，耶穌</w:t>
      </w:r>
      <w:r w:rsidR="005C4832">
        <w:rPr>
          <w:rFonts w:hint="eastAsia"/>
        </w:rPr>
        <w:t>親自餵飽眾靈魂</w:t>
      </w:r>
      <w:r w:rsidRPr="00F3150F">
        <w:rPr>
          <w:rFonts w:hint="eastAsia"/>
        </w:rPr>
        <w:t>。</w:t>
      </w:r>
    </w:p>
    <w:p w:rsidR="00F3150F" w:rsidRPr="00F3150F" w:rsidRDefault="00F3150F" w:rsidP="00F3150F">
      <w:r w:rsidRPr="00F3150F">
        <w:rPr>
          <w:rFonts w:hint="eastAsia"/>
        </w:rPr>
        <w:t>我們通過五餅二魚的神蹟</w:t>
      </w:r>
      <w:r w:rsidR="005C4832">
        <w:rPr>
          <w:rFonts w:hint="eastAsia"/>
        </w:rPr>
        <w:t>，明白可</w:t>
      </w:r>
      <w:r w:rsidRPr="00F3150F">
        <w:rPr>
          <w:rFonts w:hint="eastAsia"/>
        </w:rPr>
        <w:t>以怎樣</w:t>
      </w:r>
      <w:r w:rsidR="005C4832">
        <w:rPr>
          <w:rFonts w:hint="eastAsia"/>
        </w:rPr>
        <w:t>作牧者</w:t>
      </w:r>
      <w:r w:rsidRPr="00F3150F">
        <w:rPr>
          <w:rFonts w:hint="eastAsia"/>
        </w:rPr>
        <w:t>餵飽這時代</w:t>
      </w:r>
      <w:r w:rsidR="00416F91" w:rsidRPr="00F3150F">
        <w:rPr>
          <w:rFonts w:hint="eastAsia"/>
        </w:rPr>
        <w:t>的</w:t>
      </w:r>
      <w:r w:rsidRPr="00F3150F">
        <w:rPr>
          <w:rFonts w:hint="eastAsia"/>
        </w:rPr>
        <w:t>靈魂。我們所擁有的不過是五餅二魚，但是主悅納和祝福它們，</w:t>
      </w:r>
      <w:r w:rsidR="00416F91">
        <w:rPr>
          <w:rFonts w:hint="eastAsia"/>
        </w:rPr>
        <w:t>能夠成就餵飽眾人的</w:t>
      </w:r>
      <w:r w:rsidRPr="00F3150F">
        <w:rPr>
          <w:rFonts w:hint="eastAsia"/>
        </w:rPr>
        <w:t>偉大的工作。</w:t>
      </w:r>
      <w:r w:rsidR="00416F91">
        <w:rPr>
          <w:rFonts w:hint="eastAsia"/>
        </w:rPr>
        <w:t>當</w:t>
      </w:r>
      <w:r w:rsidRPr="00F3150F">
        <w:rPr>
          <w:rFonts w:hint="eastAsia"/>
        </w:rPr>
        <w:t>主悅納和祝福五餅二魚的時候，不能想像的奇蹟工作發生。有</w:t>
      </w:r>
      <w:r w:rsidR="00416F91">
        <w:rPr>
          <w:rFonts w:hint="eastAsia"/>
        </w:rPr>
        <w:t>人沒有使用這</w:t>
      </w:r>
      <w:r w:rsidRPr="00F3150F">
        <w:rPr>
          <w:rFonts w:hint="eastAsia"/>
        </w:rPr>
        <w:t>五餅二魚</w:t>
      </w:r>
      <w:r w:rsidR="00416F91">
        <w:rPr>
          <w:rFonts w:hint="eastAsia"/>
        </w:rPr>
        <w:t>在神工作上</w:t>
      </w:r>
      <w:r w:rsidRPr="00F3150F">
        <w:rPr>
          <w:rFonts w:hint="eastAsia"/>
        </w:rPr>
        <w:t>，</w:t>
      </w:r>
      <w:r w:rsidR="00416F91">
        <w:rPr>
          <w:rFonts w:hint="eastAsia"/>
        </w:rPr>
        <w:t>只是個人僅僅的享用：</w:t>
      </w:r>
      <w:r w:rsidRPr="00F3150F">
        <w:rPr>
          <w:rFonts w:hint="eastAsia"/>
        </w:rPr>
        <w:t>有人</w:t>
      </w:r>
      <w:r w:rsidR="00416F91">
        <w:rPr>
          <w:rFonts w:hint="eastAsia"/>
        </w:rPr>
        <w:t>在</w:t>
      </w:r>
      <w:r w:rsidRPr="00F3150F">
        <w:rPr>
          <w:rFonts w:hint="eastAsia"/>
        </w:rPr>
        <w:t>與別人比較，</w:t>
      </w:r>
      <w:r w:rsidR="00416F91">
        <w:rPr>
          <w:rFonts w:hint="eastAsia"/>
        </w:rPr>
        <w:t>認為沒有二十</w:t>
      </w:r>
      <w:r w:rsidR="00416F91" w:rsidRPr="00AE5E4F">
        <w:rPr>
          <w:rFonts w:hint="eastAsia"/>
        </w:rPr>
        <w:t>兩銀子就不能做神的工，等到有二十兩才事奉神吧</w:t>
      </w:r>
      <w:r w:rsidRPr="00F3150F">
        <w:rPr>
          <w:rFonts w:hint="eastAsia"/>
        </w:rPr>
        <w:t>。但神</w:t>
      </w:r>
      <w:r w:rsidR="00416F91">
        <w:rPr>
          <w:rFonts w:hint="eastAsia"/>
        </w:rPr>
        <w:t>使用那憑著信心，把僅有的</w:t>
      </w:r>
      <w:r w:rsidRPr="00F3150F">
        <w:rPr>
          <w:rFonts w:hint="eastAsia"/>
        </w:rPr>
        <w:t>五餅二魚</w:t>
      </w:r>
      <w:r w:rsidR="00416F91">
        <w:rPr>
          <w:rFonts w:hint="eastAsia"/>
        </w:rPr>
        <w:t>獻上</w:t>
      </w:r>
      <w:r w:rsidRPr="00F3150F">
        <w:rPr>
          <w:rFonts w:hint="eastAsia"/>
        </w:rPr>
        <w:t>，主祝福它們時，驚人</w:t>
      </w:r>
      <w:r w:rsidR="00416F91">
        <w:rPr>
          <w:rFonts w:hint="eastAsia"/>
        </w:rPr>
        <w:t>餵飽眾</w:t>
      </w:r>
      <w:r w:rsidRPr="00F3150F">
        <w:rPr>
          <w:rFonts w:hint="eastAsia"/>
        </w:rPr>
        <w:t>的奇蹟就發生。</w:t>
      </w:r>
      <w:r w:rsidR="00416F91">
        <w:rPr>
          <w:rFonts w:hint="eastAsia"/>
        </w:rPr>
        <w:t>面對夏令營的來臨，可能我們心想自己沒有二十</w:t>
      </w:r>
      <w:r w:rsidR="00416F91" w:rsidRPr="00AE5E4F">
        <w:rPr>
          <w:rFonts w:hint="eastAsia"/>
        </w:rPr>
        <w:t>兩銀子來應付而沒有甚麼期望。</w:t>
      </w:r>
      <w:r w:rsidRPr="00F3150F">
        <w:rPr>
          <w:rFonts w:hint="eastAsia"/>
        </w:rPr>
        <w:t>祈求神</w:t>
      </w:r>
      <w:r w:rsidR="00416F91">
        <w:rPr>
          <w:rFonts w:hint="eastAsia"/>
        </w:rPr>
        <w:t>賜我們信心的眼睛</w:t>
      </w:r>
      <w:r w:rsidRPr="00F3150F">
        <w:rPr>
          <w:rFonts w:hint="eastAsia"/>
        </w:rPr>
        <w:t>，</w:t>
      </w:r>
      <w:r w:rsidR="00416F91">
        <w:rPr>
          <w:rFonts w:hint="eastAsia"/>
        </w:rPr>
        <w:t>尋找所</w:t>
      </w:r>
      <w:r w:rsidR="00416F91" w:rsidRPr="00AE5E4F">
        <w:rPr>
          <w:rFonts w:hint="eastAsia"/>
        </w:rPr>
        <w:t>遺忘的</w:t>
      </w:r>
      <w:r w:rsidRPr="00F3150F">
        <w:rPr>
          <w:rFonts w:hint="eastAsia"/>
        </w:rPr>
        <w:t>五餅二魚，</w:t>
      </w:r>
      <w:r w:rsidR="00416F91">
        <w:rPr>
          <w:rFonts w:hint="eastAsia"/>
        </w:rPr>
        <w:t>雖然不足也</w:t>
      </w:r>
      <w:r w:rsidRPr="00F3150F">
        <w:rPr>
          <w:rFonts w:hint="eastAsia"/>
        </w:rPr>
        <w:t>獻給主</w:t>
      </w:r>
      <w:r w:rsidR="00416F91">
        <w:rPr>
          <w:rFonts w:hint="eastAsia"/>
        </w:rPr>
        <w:t>使用</w:t>
      </w:r>
      <w:r w:rsidRPr="00F3150F">
        <w:rPr>
          <w:rFonts w:hint="eastAsia"/>
        </w:rPr>
        <w:t>，</w:t>
      </w:r>
      <w:r w:rsidR="00416F91">
        <w:rPr>
          <w:rFonts w:hint="eastAsia"/>
        </w:rPr>
        <w:t>能成就神的旨意，餵飽眾人</w:t>
      </w:r>
      <w:r w:rsidRPr="00F3150F">
        <w:rPr>
          <w:rFonts w:hint="eastAsia"/>
        </w:rPr>
        <w:t>。</w:t>
      </w:r>
    </w:p>
    <w:p w:rsidR="00F3150F" w:rsidRPr="00F3150F" w:rsidRDefault="00F3150F" w:rsidP="00F3150F">
      <w:r w:rsidRPr="00F3150F">
        <w:rPr>
          <w:rFonts w:hint="eastAsia"/>
        </w:rPr>
        <w:t>請看</w:t>
      </w:r>
      <w:r w:rsidR="00B34930">
        <w:rPr>
          <w:rFonts w:hint="eastAsia"/>
        </w:rPr>
        <w:t>第</w:t>
      </w:r>
      <w:r w:rsidRPr="00F3150F">
        <w:rPr>
          <w:rFonts w:hint="eastAsia"/>
        </w:rPr>
        <w:t>12</w:t>
      </w:r>
      <w:r w:rsidR="00B34930">
        <w:rPr>
          <w:rFonts w:hint="eastAsia"/>
        </w:rPr>
        <w:t>,</w:t>
      </w:r>
      <w:r w:rsidRPr="00F3150F">
        <w:rPr>
          <w:rFonts w:hint="eastAsia"/>
        </w:rPr>
        <w:t>13節。他們吃飽後，耶穌吩咐門徒將剩下的零碎收拾起來，免得有糟蹋的。耶穌吩咐門徒收拾零碎，為叫他們結算當日所發生的 神的工作。門徒收拾剩下的零碎後，看見裝滿了十二個籃子的餅。裝滿了的十二個籃子顯示 神豐盛的恩典</w:t>
      </w:r>
      <w:r w:rsidR="00AE5E4F" w:rsidRPr="00AE5E4F">
        <w:rPr>
          <w:rFonts w:hint="eastAsia"/>
        </w:rPr>
        <w:t>，不但夠用，而且有餘</w:t>
      </w:r>
      <w:r w:rsidRPr="00F3150F">
        <w:rPr>
          <w:rFonts w:hint="eastAsia"/>
        </w:rPr>
        <w:t>。門徒通過裝滿十二個籃子，神豐盛的恩典深刻在門徒的腦裏和心裏。</w:t>
      </w:r>
    </w:p>
    <w:p w:rsidR="00F3150F" w:rsidRDefault="00F3150F" w:rsidP="00AE5E4F">
      <w:pPr>
        <w:ind w:firstLineChars="200" w:firstLine="480"/>
      </w:pPr>
      <w:r w:rsidRPr="00F3150F">
        <w:rPr>
          <w:rFonts w:hint="eastAsia"/>
        </w:rPr>
        <w:t>總括來說，耶穌悅納和祝福安得烈</w:t>
      </w:r>
      <w:r w:rsidR="0029284E">
        <w:rPr>
          <w:rFonts w:hint="eastAsia"/>
        </w:rPr>
        <w:t>和我們並信心</w:t>
      </w:r>
      <w:r w:rsidRPr="00F3150F">
        <w:rPr>
          <w:rFonts w:hint="eastAsia"/>
        </w:rPr>
        <w:t>獻上的五餅二魚，餵飽饑餓的眾人。我們沒有二十兩銀子，但是</w:t>
      </w:r>
      <w:r w:rsidR="0064722B">
        <w:rPr>
          <w:rFonts w:hint="eastAsia"/>
        </w:rPr>
        <w:t>當</w:t>
      </w:r>
      <w:r w:rsidRPr="00F3150F">
        <w:rPr>
          <w:rFonts w:hint="eastAsia"/>
        </w:rPr>
        <w:t>我們</w:t>
      </w:r>
      <w:r w:rsidR="0064722B">
        <w:rPr>
          <w:rFonts w:hint="eastAsia"/>
        </w:rPr>
        <w:t>尋找著</w:t>
      </w:r>
      <w:r w:rsidR="0029284E">
        <w:rPr>
          <w:rFonts w:hint="eastAsia"/>
        </w:rPr>
        <w:t>時</w:t>
      </w:r>
      <w:r w:rsidR="0064722B">
        <w:rPr>
          <w:rFonts w:hint="eastAsia"/>
        </w:rPr>
        <w:t>都</w:t>
      </w:r>
      <w:r w:rsidR="0029284E">
        <w:rPr>
          <w:rFonts w:hint="eastAsia"/>
        </w:rPr>
        <w:t>能發現所僅有的</w:t>
      </w:r>
      <w:r w:rsidRPr="00F3150F">
        <w:rPr>
          <w:rFonts w:hint="eastAsia"/>
        </w:rPr>
        <w:t>五餅二魚。祈求</w:t>
      </w:r>
      <w:r w:rsidR="0064722B">
        <w:rPr>
          <w:rFonts w:hint="eastAsia"/>
        </w:rPr>
        <w:t>主</w:t>
      </w:r>
      <w:r w:rsidR="0064722B" w:rsidRPr="0064722B">
        <w:rPr>
          <w:rFonts w:ascii="Calibri" w:hAnsi="Calibri" w:hint="eastAsia"/>
        </w:rPr>
        <w:t>賜我們擁有基督牧人的精神</w:t>
      </w:r>
      <w:r w:rsidR="0064722B">
        <w:rPr>
          <w:rFonts w:ascii="Calibri" w:hAnsi="Calibri" w:hint="eastAsia"/>
        </w:rPr>
        <w:t>，並</w:t>
      </w:r>
      <w:r w:rsidR="0064722B" w:rsidRPr="0064722B">
        <w:rPr>
          <w:rFonts w:ascii="Calibri" w:hAnsi="Calibri" w:hint="eastAsia"/>
        </w:rPr>
        <w:t>學習安得烈的信心，拿著五</w:t>
      </w:r>
      <w:r w:rsidR="0064722B" w:rsidRPr="0064722B">
        <w:rPr>
          <w:rFonts w:ascii="Calibri" w:hAnsi="Calibri" w:hint="eastAsia"/>
        </w:rPr>
        <w:lastRenderedPageBreak/>
        <w:t>個餅兩條魚向著主禱告，求主藉這僅有的成就祢餵飽眾人，拯救生命的工作。</w:t>
      </w:r>
    </w:p>
    <w:sectPr w:rsidR="00F3150F" w:rsidSect="00AE5E4F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8E" w:rsidRDefault="00E7508E">
      <w:r>
        <w:separator/>
      </w:r>
    </w:p>
  </w:endnote>
  <w:endnote w:type="continuationSeparator" w:id="0">
    <w:p w:rsidR="00E7508E" w:rsidRDefault="00E7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BD" w:rsidRDefault="001208BD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E5E4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8E" w:rsidRDefault="00E7508E">
      <w:r>
        <w:separator/>
      </w:r>
    </w:p>
  </w:footnote>
  <w:footnote w:type="continuationSeparator" w:id="0">
    <w:p w:rsidR="00E7508E" w:rsidRDefault="00E75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955"/>
    <w:rsid w:val="00034F02"/>
    <w:rsid w:val="000D24BC"/>
    <w:rsid w:val="001208BD"/>
    <w:rsid w:val="0012618B"/>
    <w:rsid w:val="00195D02"/>
    <w:rsid w:val="001A04C6"/>
    <w:rsid w:val="001E2976"/>
    <w:rsid w:val="0029284E"/>
    <w:rsid w:val="002E3EEB"/>
    <w:rsid w:val="00416F91"/>
    <w:rsid w:val="00421437"/>
    <w:rsid w:val="00437D18"/>
    <w:rsid w:val="00532DFA"/>
    <w:rsid w:val="0058501A"/>
    <w:rsid w:val="005C4832"/>
    <w:rsid w:val="005C7F54"/>
    <w:rsid w:val="0064722B"/>
    <w:rsid w:val="00774483"/>
    <w:rsid w:val="007861A6"/>
    <w:rsid w:val="007E4D89"/>
    <w:rsid w:val="00823555"/>
    <w:rsid w:val="0087494C"/>
    <w:rsid w:val="008A6C9C"/>
    <w:rsid w:val="00905A97"/>
    <w:rsid w:val="009933C3"/>
    <w:rsid w:val="009B6F06"/>
    <w:rsid w:val="00A672C8"/>
    <w:rsid w:val="00A90FB3"/>
    <w:rsid w:val="00AC6F43"/>
    <w:rsid w:val="00AD7F1A"/>
    <w:rsid w:val="00AE5E4F"/>
    <w:rsid w:val="00B34930"/>
    <w:rsid w:val="00B43FF6"/>
    <w:rsid w:val="00B91427"/>
    <w:rsid w:val="00C70799"/>
    <w:rsid w:val="00CD7B11"/>
    <w:rsid w:val="00CF71BA"/>
    <w:rsid w:val="00E068A4"/>
    <w:rsid w:val="00E7508E"/>
    <w:rsid w:val="00EB6088"/>
    <w:rsid w:val="00EE5955"/>
    <w:rsid w:val="00F300F9"/>
    <w:rsid w:val="00F3150F"/>
    <w:rsid w:val="00F5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E4F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AE5E4F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532D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dia.cloud.edu.tw/Entry/Detail/?title=%E5%BE%B5%E8%A9%A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5EC3-CAFA-455F-ABD5-95D4603B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731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Dept. of Civil Engg.</dc:creator>
  <cp:lastModifiedBy>Dept. of Civil Engg.</cp:lastModifiedBy>
  <cp:revision>10</cp:revision>
  <cp:lastPrinted>1900-12-31T16:00:00Z</cp:lastPrinted>
  <dcterms:created xsi:type="dcterms:W3CDTF">2016-07-09T14:37:00Z</dcterms:created>
  <dcterms:modified xsi:type="dcterms:W3CDTF">2016-07-10T12:20:00Z</dcterms:modified>
</cp:coreProperties>
</file>